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附件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：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Chars="0" w:firstLine="0"/>
        <w:jc w:val="center"/>
        <w:textAlignment w:val="auto"/>
      </w:pPr>
      <w:r>
        <w:rPr>
          <w:rFonts w:ascii="方正小标宋简体" w:eastAsia="方正小标宋简体" w:cs="方正小标宋简体" w:hint="eastAsia"/>
          <w:b w:val="0"/>
          <w:bCs/>
          <w:color w:val="000000"/>
          <w:kern w:val="0"/>
          <w:sz w:val="40"/>
          <w:szCs w:val="40"/>
          <w:lang w:val="en-US" w:eastAsia="zh-CN" w:bidi="ar-SA"/>
        </w:rPr>
        <w:t>江西师范大学应聘人员近亲属报告承诺书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rPr>
          <w:trHeight w:val="5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spacing w:line="240" w:lineRule="auto"/>
              <w:ind w:left="0" w:firstLineChars="0" w:firstLine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spacing w:line="240" w:lineRule="auto"/>
              <w:ind w:left="0" w:firstLineChars="0" w:firstLine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spacing w:line="240" w:lineRule="auto"/>
              <w:ind w:left="0" w:firstLineChars="0" w:firstLine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spacing w:line="240" w:lineRule="auto"/>
              <w:ind w:left="0" w:firstLineChars="0" w:firstLine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3632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Chars="200" w:firstLine="560"/>
              <w:jc w:val="left"/>
              <w:textAlignment w:val="auto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(一)夫妻关系;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Chars="200" w:firstLine="560"/>
              <w:jc w:val="left"/>
              <w:textAlignment w:val="auto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Chars="200" w:firstLine="560"/>
              <w:jc w:val="left"/>
              <w:textAlignment w:val="auto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Chars="200" w:firstLine="560"/>
              <w:jc w:val="left"/>
              <w:textAlignment w:val="auto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Chars="200" w:firstLine="560"/>
              <w:jc w:val="left"/>
              <w:textAlignment w:val="auto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ascii="仿宋_GB2312" w:eastAsia="仿宋_GB2312" w:hint="eastAsia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ascii="仿宋_GB2312" w:eastAsia="仿宋_GB2312" w:hint="eastAsia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ascii="仿宋_GB2312" w:eastAsia="仿宋_GB2312" w:hint="eastAsia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>
        <w:trPr>
          <w:trHeight w:val="51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ind w:left="0" w:firstLineChars="0" w:firstLine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ind w:left="0" w:firstLineChars="0" w:firstLine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ind w:left="0" w:firstLineChars="0" w:firstLine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rPr>
          <w:trHeight w:val="161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ind w:firstLineChars="200" w:firstLine="48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黑体" w:eastAsia="黑体" w:cs="黑体" w:hint="eastAsia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ascii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荣耀黑体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KSO_WPS_MARK_KEY" w:val="b677d2fd-ee34-44e3-85b7-b90943f8a5ed"/>
    <w:docVar w:name="commondata" w:val="eyJoZGlkIjoiZDMyY2RhMTU2NGY5Yjk2NjIxNzI4M2NmYzJlMzhlM2Q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560" w:lineRule="exact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Honor_Office</Application>
  <Pages>2</Pages>
  <Words>405</Words>
  <Characters>405</Characters>
  <Lines>52</Lines>
  <Paragraphs>22</Paragraphs>
  <CharactersWithSpaces>432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孙涛</dc:creator>
  <cp:lastModifiedBy>HONOR Docs</cp:lastModifiedBy>
  <cp:revision>1</cp:revision>
  <cp:lastPrinted>2025-04-15T09:40:00Z</cp:lastPrinted>
  <dcterms:created xsi:type="dcterms:W3CDTF">2025-04-15T01:33:00Z</dcterms:created>
  <dcterms:modified xsi:type="dcterms:W3CDTF">2026-01-15T02:53:34Z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ICV">
    <vt:lpwstr>D931C5332FF044E3B16AF1258ADBDFDB_13</vt:lpwstr>
  </property>
  <property fmtid="{D5CDD505-2E9C-101B-9397-08002B2CF9AE}" pid="4" name="KSOTemplateDocerSaveRecord">
    <vt:lpwstr>eyJoZGlkIjoiYzk1YjE0ODY4NjJjY2UyYTJlZWJhNjFlZjc1Y2YzODkiLCJ1c2VySWQiOiIxNjM5MzI0NDMyIn0=</vt:lpwstr>
  </property>
</Properties>
</file>